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A4235" w14:textId="5ADF0243" w:rsidR="00A27383" w:rsidRDefault="00711F86" w:rsidP="009F6CD1">
      <w:pPr>
        <w:pStyle w:val="Title"/>
        <w:jc w:val="center"/>
      </w:pPr>
      <w:r>
        <w:rPr>
          <w:noProof/>
        </w:rPr>
        <w:drawing>
          <wp:inline distT="0" distB="0" distL="0" distR="0" wp14:anchorId="3866B7F4" wp14:editId="21919039">
            <wp:extent cx="2572871" cy="25728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908" cy="260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FCB42" w14:textId="77777777" w:rsidR="00640A36" w:rsidRDefault="003706D8" w:rsidP="009F6CD1">
      <w:pPr>
        <w:pStyle w:val="Title"/>
        <w:jc w:val="center"/>
        <w:rPr>
          <w:rFonts w:ascii="Arial" w:hAnsi="Arial" w:cs="Arial"/>
          <w:color w:val="39A5B7" w:themeColor="accent1"/>
          <w:szCs w:val="56"/>
          <w:shd w:val="clear" w:color="auto" w:fill="FFFFFF"/>
        </w:rPr>
      </w:pPr>
      <w:r w:rsidRPr="003706D8">
        <w:rPr>
          <w:rFonts w:ascii="Arial" w:hAnsi="Arial" w:cs="Arial"/>
          <w:color w:val="39A5B7" w:themeColor="accent1"/>
          <w:szCs w:val="56"/>
          <w:shd w:val="clear" w:color="auto" w:fill="FFFFFF"/>
        </w:rPr>
        <w:t xml:space="preserve">St. James-Assiniboia </w:t>
      </w:r>
    </w:p>
    <w:p w14:paraId="59CABFD9" w14:textId="682DC447" w:rsidR="00926F92" w:rsidRPr="003706D8" w:rsidRDefault="006C0C4A" w:rsidP="009F6CD1">
      <w:pPr>
        <w:pStyle w:val="Title"/>
        <w:jc w:val="center"/>
        <w:rPr>
          <w:color w:val="39A5B7" w:themeColor="accent1"/>
          <w:szCs w:val="56"/>
        </w:rPr>
      </w:pPr>
      <w:r w:rsidRPr="003706D8">
        <w:rPr>
          <w:color w:val="39A5B7" w:themeColor="accent1"/>
          <w:szCs w:val="56"/>
        </w:rPr>
        <w:t>Inservice Days</w:t>
      </w:r>
      <w:r w:rsidR="00A431AC" w:rsidRPr="003706D8">
        <w:rPr>
          <w:color w:val="39A5B7" w:themeColor="accent1"/>
          <w:szCs w:val="56"/>
        </w:rPr>
        <w:t xml:space="preserve"> 202</w:t>
      </w:r>
      <w:r w:rsidR="005D092D" w:rsidRPr="003706D8">
        <w:rPr>
          <w:color w:val="39A5B7" w:themeColor="accent1"/>
          <w:szCs w:val="56"/>
        </w:rPr>
        <w:t>5</w:t>
      </w:r>
    </w:p>
    <w:p w14:paraId="178D361D" w14:textId="54700CAE" w:rsidR="00C9347E" w:rsidRPr="00C9347E" w:rsidRDefault="00C9347E" w:rsidP="00D159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  <w:b/>
          <w:bCs/>
          <w:color w:val="F24F4F" w:themeColor="accent4"/>
          <w:sz w:val="24"/>
          <w:szCs w:val="24"/>
          <w:u w:val="single"/>
        </w:rPr>
      </w:pPr>
    </w:p>
    <w:p w14:paraId="522EC471" w14:textId="01FDEE70" w:rsidR="00D15961" w:rsidRPr="006C0C4A" w:rsidRDefault="006C0C4A" w:rsidP="00D159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  <w:sz w:val="28"/>
          <w:szCs w:val="28"/>
        </w:rPr>
      </w:pPr>
      <w:r w:rsidRPr="006C0C4A">
        <w:rPr>
          <w:rFonts w:ascii="Helvetica" w:eastAsia="Helvetica" w:hAnsi="Helvetica" w:cs="Helvetica"/>
          <w:sz w:val="28"/>
          <w:szCs w:val="28"/>
        </w:rPr>
        <w:t>One hour of skill development followed by 30 min</w:t>
      </w:r>
      <w:r>
        <w:rPr>
          <w:rFonts w:ascii="Helvetica" w:eastAsia="Helvetica" w:hAnsi="Helvetica" w:cs="Helvetica"/>
          <w:sz w:val="28"/>
          <w:szCs w:val="28"/>
        </w:rPr>
        <w:t>ute</w:t>
      </w:r>
      <w:r w:rsidRPr="006C0C4A">
        <w:rPr>
          <w:rFonts w:ascii="Helvetica" w:eastAsia="Helvetica" w:hAnsi="Helvetica" w:cs="Helvetica"/>
          <w:sz w:val="28"/>
          <w:szCs w:val="28"/>
        </w:rPr>
        <w:t>s of small</w:t>
      </w:r>
      <w:r>
        <w:rPr>
          <w:rFonts w:ascii="Helvetica" w:eastAsia="Helvetica" w:hAnsi="Helvetica" w:cs="Helvetica"/>
          <w:sz w:val="28"/>
          <w:szCs w:val="28"/>
        </w:rPr>
        <w:t>-</w:t>
      </w:r>
      <w:r w:rsidRPr="006C0C4A">
        <w:rPr>
          <w:rFonts w:ascii="Helvetica" w:eastAsia="Helvetica" w:hAnsi="Helvetica" w:cs="Helvetica"/>
          <w:sz w:val="28"/>
          <w:szCs w:val="28"/>
        </w:rPr>
        <w:t>area games. The clinic</w:t>
      </w:r>
      <w:r>
        <w:rPr>
          <w:rFonts w:ascii="Helvetica" w:eastAsia="Helvetica" w:hAnsi="Helvetica" w:cs="Helvetica"/>
          <w:sz w:val="28"/>
          <w:szCs w:val="28"/>
        </w:rPr>
        <w:t xml:space="preserve"> will focus</w:t>
      </w:r>
      <w:r w:rsidRPr="006C0C4A">
        <w:rPr>
          <w:rFonts w:ascii="Helvetica" w:eastAsia="Helvetica" w:hAnsi="Helvetica" w:cs="Helvetica"/>
          <w:sz w:val="28"/>
          <w:szCs w:val="28"/>
        </w:rPr>
        <w:t xml:space="preserve"> on </w:t>
      </w:r>
      <w:r w:rsidR="00D15961" w:rsidRPr="006C0C4A">
        <w:rPr>
          <w:rFonts w:ascii="Helvetica" w:eastAsia="Helvetica" w:hAnsi="Helvetica" w:cs="Helvetica"/>
          <w:sz w:val="28"/>
          <w:szCs w:val="28"/>
        </w:rPr>
        <w:t xml:space="preserve">skating, speed, agility, passing and shooting in a safe and fun environment. </w:t>
      </w:r>
      <w:r w:rsidR="005D092D" w:rsidRPr="006C0C4A">
        <w:rPr>
          <w:rFonts w:ascii="Helvetica" w:eastAsia="Helvetica" w:hAnsi="Helvetica" w:cs="Helvetica"/>
          <w:sz w:val="28"/>
          <w:szCs w:val="28"/>
        </w:rPr>
        <w:t>W</w:t>
      </w:r>
      <w:r w:rsidR="00D15961" w:rsidRPr="006C0C4A">
        <w:rPr>
          <w:rFonts w:ascii="Helvetica" w:eastAsia="Helvetica" w:hAnsi="Helvetica" w:cs="Helvetica"/>
          <w:sz w:val="28"/>
          <w:szCs w:val="28"/>
        </w:rPr>
        <w:t xml:space="preserve">e will </w:t>
      </w:r>
      <w:r w:rsidR="005D092D" w:rsidRPr="006C0C4A">
        <w:rPr>
          <w:rFonts w:ascii="Helvetica" w:eastAsia="Helvetica" w:hAnsi="Helvetica" w:cs="Helvetica"/>
          <w:sz w:val="28"/>
          <w:szCs w:val="28"/>
        </w:rPr>
        <w:t xml:space="preserve">also </w:t>
      </w:r>
      <w:r w:rsidR="00D15961" w:rsidRPr="006C0C4A">
        <w:rPr>
          <w:rFonts w:ascii="Helvetica" w:eastAsia="Helvetica" w:hAnsi="Helvetica" w:cs="Helvetica"/>
          <w:sz w:val="28"/>
          <w:szCs w:val="28"/>
        </w:rPr>
        <w:t>work on individual puck skills</w:t>
      </w:r>
      <w:r>
        <w:rPr>
          <w:rFonts w:ascii="Helvetica" w:eastAsia="Helvetica" w:hAnsi="Helvetica" w:cs="Helvetica"/>
          <w:sz w:val="28"/>
          <w:szCs w:val="28"/>
        </w:rPr>
        <w:t>,</w:t>
      </w:r>
      <w:r w:rsidR="00D15961" w:rsidRPr="006C0C4A">
        <w:rPr>
          <w:rFonts w:ascii="Helvetica" w:eastAsia="Helvetica" w:hAnsi="Helvetica" w:cs="Helvetica"/>
          <w:sz w:val="28"/>
          <w:szCs w:val="28"/>
        </w:rPr>
        <w:t xml:space="preserve"> enabling players to </w:t>
      </w:r>
      <w:r w:rsidR="005D092D" w:rsidRPr="006C0C4A">
        <w:rPr>
          <w:rFonts w:ascii="Helvetica" w:eastAsia="Helvetica" w:hAnsi="Helvetica" w:cs="Helvetica"/>
          <w:sz w:val="28"/>
          <w:szCs w:val="28"/>
        </w:rPr>
        <w:t>succeed more</w:t>
      </w:r>
      <w:r w:rsidR="00C74152" w:rsidRPr="006C0C4A">
        <w:rPr>
          <w:rFonts w:ascii="Helvetica" w:eastAsia="Helvetica" w:hAnsi="Helvetica" w:cs="Helvetica"/>
          <w:sz w:val="28"/>
          <w:szCs w:val="28"/>
        </w:rPr>
        <w:t xml:space="preserve"> in game situations</w:t>
      </w:r>
      <w:r w:rsidR="00D645E7" w:rsidRPr="006C0C4A">
        <w:rPr>
          <w:rFonts w:ascii="Helvetica" w:eastAsia="Helvetica" w:hAnsi="Helvetica" w:cs="Helvetica"/>
          <w:sz w:val="28"/>
          <w:szCs w:val="28"/>
        </w:rPr>
        <w:t xml:space="preserve"> </w:t>
      </w:r>
      <w:r w:rsidR="005930B0">
        <w:rPr>
          <w:rFonts w:ascii="Helvetica" w:eastAsia="Helvetica" w:hAnsi="Helvetica" w:cs="Helvetica"/>
          <w:sz w:val="28"/>
          <w:szCs w:val="28"/>
        </w:rPr>
        <w:t>and enhance their</w:t>
      </w:r>
      <w:r w:rsidR="00D15961" w:rsidRPr="006C0C4A">
        <w:rPr>
          <w:rFonts w:ascii="Helvetica" w:eastAsia="Helvetica" w:hAnsi="Helvetica" w:cs="Helvetica"/>
          <w:sz w:val="28"/>
          <w:szCs w:val="28"/>
        </w:rPr>
        <w:t xml:space="preserve"> offensive and defensive skills.</w:t>
      </w:r>
      <w:r w:rsidR="00D15961" w:rsidRPr="006C0C4A">
        <w:rPr>
          <w:sz w:val="28"/>
          <w:szCs w:val="28"/>
        </w:rPr>
        <w:t xml:space="preserve"> </w:t>
      </w:r>
    </w:p>
    <w:p w14:paraId="6733105E" w14:textId="77777777" w:rsidR="00D15961" w:rsidRPr="006C0C4A" w:rsidRDefault="00D15961" w:rsidP="00D159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  <w:sz w:val="28"/>
          <w:szCs w:val="28"/>
        </w:rPr>
      </w:pPr>
      <w:r w:rsidRPr="006C0C4A">
        <w:rPr>
          <w:rFonts w:ascii="Helvetica" w:eastAsia="Helvetica" w:hAnsi="Helvetica" w:cs="Helvetica"/>
          <w:sz w:val="28"/>
          <w:szCs w:val="28"/>
        </w:rPr>
        <w:t>Goalies won’t be</w:t>
      </w:r>
      <w:r w:rsidR="00C74152" w:rsidRPr="006C0C4A">
        <w:rPr>
          <w:rFonts w:ascii="Helvetica" w:eastAsia="Helvetica" w:hAnsi="Helvetica" w:cs="Helvetica"/>
          <w:sz w:val="28"/>
          <w:szCs w:val="28"/>
        </w:rPr>
        <w:t xml:space="preserve"> left out. They will have an on-</w:t>
      </w:r>
      <w:r w:rsidRPr="006C0C4A">
        <w:rPr>
          <w:rFonts w:ascii="Helvetica" w:eastAsia="Helvetica" w:hAnsi="Helvetica" w:cs="Helvetica"/>
          <w:sz w:val="28"/>
          <w:szCs w:val="28"/>
        </w:rPr>
        <w:t xml:space="preserve">ice instructor </w:t>
      </w:r>
      <w:r w:rsidR="00C74152" w:rsidRPr="006C0C4A">
        <w:rPr>
          <w:rFonts w:ascii="Helvetica" w:eastAsia="Helvetica" w:hAnsi="Helvetica" w:cs="Helvetica"/>
          <w:sz w:val="28"/>
          <w:szCs w:val="28"/>
        </w:rPr>
        <w:t xml:space="preserve">to </w:t>
      </w:r>
      <w:r w:rsidRPr="006C0C4A">
        <w:rPr>
          <w:rFonts w:ascii="Helvetica" w:eastAsia="Helvetica" w:hAnsi="Helvetica" w:cs="Helvetica"/>
          <w:sz w:val="28"/>
          <w:szCs w:val="28"/>
        </w:rPr>
        <w:t>work with them to improve and solidify the technical aspects of th</w:t>
      </w:r>
      <w:r w:rsidR="00C74152" w:rsidRPr="006C0C4A">
        <w:rPr>
          <w:rFonts w:ascii="Helvetica" w:eastAsia="Helvetica" w:hAnsi="Helvetica" w:cs="Helvetica"/>
          <w:sz w:val="28"/>
          <w:szCs w:val="28"/>
        </w:rPr>
        <w:t>eir game</w:t>
      </w:r>
      <w:r w:rsidRPr="006C0C4A">
        <w:rPr>
          <w:rFonts w:ascii="Helvetica" w:eastAsia="Helvetica" w:hAnsi="Helvetica" w:cs="Helvetica"/>
          <w:sz w:val="28"/>
          <w:szCs w:val="28"/>
        </w:rPr>
        <w:t xml:space="preserve">. </w:t>
      </w:r>
    </w:p>
    <w:p w14:paraId="2330FB77" w14:textId="5B9756FF" w:rsidR="00D15961" w:rsidRPr="006C0C4A" w:rsidRDefault="00D15961" w:rsidP="00D159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  <w:sz w:val="28"/>
          <w:szCs w:val="28"/>
        </w:rPr>
      </w:pPr>
      <w:r w:rsidRPr="006C0C4A">
        <w:rPr>
          <w:rFonts w:ascii="Helvetica" w:eastAsia="Helvetica" w:hAnsi="Helvetica" w:cs="Helvetica"/>
          <w:sz w:val="28"/>
          <w:szCs w:val="28"/>
        </w:rPr>
        <w:t>Date</w:t>
      </w:r>
      <w:r w:rsidR="00717F9E" w:rsidRPr="006C0C4A">
        <w:rPr>
          <w:rFonts w:ascii="Helvetica" w:eastAsia="Helvetica" w:hAnsi="Helvetica" w:cs="Helvetica"/>
          <w:sz w:val="28"/>
          <w:szCs w:val="28"/>
        </w:rPr>
        <w:t xml:space="preserve">s: </w:t>
      </w:r>
      <w:r w:rsidR="006C0C4A" w:rsidRPr="006C0C4A">
        <w:rPr>
          <w:rFonts w:ascii="Helvetica" w:eastAsia="Helvetica" w:hAnsi="Helvetica" w:cs="Helvetica"/>
          <w:sz w:val="28"/>
          <w:szCs w:val="28"/>
        </w:rPr>
        <w:t>Oct 10</w:t>
      </w:r>
      <w:r w:rsidR="006C0C4A" w:rsidRPr="006C0C4A">
        <w:rPr>
          <w:rFonts w:ascii="Helvetica" w:eastAsia="Helvetica" w:hAnsi="Helvetica" w:cs="Helvetica"/>
          <w:sz w:val="28"/>
          <w:szCs w:val="28"/>
          <w:vertAlign w:val="superscript"/>
        </w:rPr>
        <w:t>th</w:t>
      </w:r>
      <w:r w:rsidR="006C0C4A" w:rsidRPr="006C0C4A">
        <w:rPr>
          <w:rFonts w:ascii="Helvetica" w:eastAsia="Helvetica" w:hAnsi="Helvetica" w:cs="Helvetica"/>
          <w:sz w:val="28"/>
          <w:szCs w:val="28"/>
        </w:rPr>
        <w:t>, 24</w:t>
      </w:r>
      <w:r w:rsidR="006C0C4A" w:rsidRPr="006C0C4A">
        <w:rPr>
          <w:rFonts w:ascii="Helvetica" w:eastAsia="Helvetica" w:hAnsi="Helvetica" w:cs="Helvetica"/>
          <w:sz w:val="28"/>
          <w:szCs w:val="28"/>
          <w:vertAlign w:val="superscript"/>
        </w:rPr>
        <w:t>th</w:t>
      </w:r>
      <w:r w:rsidR="006C0C4A" w:rsidRPr="006C0C4A">
        <w:rPr>
          <w:rFonts w:ascii="Helvetica" w:eastAsia="Helvetica" w:hAnsi="Helvetica" w:cs="Helvetica"/>
          <w:sz w:val="28"/>
          <w:szCs w:val="28"/>
        </w:rPr>
        <w:t xml:space="preserve"> &amp; Nov 14</w:t>
      </w:r>
      <w:r w:rsidR="006C0C4A" w:rsidRPr="00B92AF7">
        <w:rPr>
          <w:rFonts w:ascii="Helvetica" w:eastAsia="Helvetica" w:hAnsi="Helvetica" w:cs="Helvetica"/>
          <w:sz w:val="28"/>
          <w:szCs w:val="28"/>
          <w:vertAlign w:val="superscript"/>
        </w:rPr>
        <w:t>th</w:t>
      </w:r>
      <w:r w:rsidR="00B92AF7">
        <w:rPr>
          <w:rFonts w:ascii="Helvetica" w:eastAsia="Helvetica" w:hAnsi="Helvetica" w:cs="Helvetica"/>
          <w:sz w:val="28"/>
          <w:szCs w:val="28"/>
        </w:rPr>
        <w:tab/>
      </w:r>
      <w:r w:rsidRPr="006C0C4A">
        <w:rPr>
          <w:rFonts w:ascii="Helvetica" w:eastAsia="Helvetica" w:hAnsi="Helvetica" w:cs="Helvetica"/>
          <w:sz w:val="28"/>
          <w:szCs w:val="28"/>
        </w:rPr>
        <w:t>Ice times</w:t>
      </w:r>
      <w:r w:rsidR="006C0C4A" w:rsidRPr="006C0C4A">
        <w:rPr>
          <w:rFonts w:ascii="Helvetica" w:eastAsia="Helvetica" w:hAnsi="Helvetica" w:cs="Helvetica"/>
          <w:sz w:val="28"/>
          <w:szCs w:val="28"/>
        </w:rPr>
        <w:t xml:space="preserve"> @ Allard arena</w:t>
      </w:r>
      <w:r w:rsidR="00D45E7A" w:rsidRPr="006C0C4A">
        <w:rPr>
          <w:rFonts w:ascii="Helvetica" w:eastAsia="Helvetica" w:hAnsi="Helvetica" w:cs="Helvetica"/>
          <w:sz w:val="28"/>
          <w:szCs w:val="28"/>
        </w:rPr>
        <w:t xml:space="preserve"> </w:t>
      </w:r>
    </w:p>
    <w:p w14:paraId="292BC0C6" w14:textId="354DC46C" w:rsidR="00D15961" w:rsidRPr="006C0C4A" w:rsidRDefault="005D092D" w:rsidP="00D159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  <w:color w:val="0070C0"/>
          <w:sz w:val="28"/>
          <w:szCs w:val="28"/>
        </w:rPr>
      </w:pPr>
      <w:r w:rsidRPr="006C0C4A">
        <w:rPr>
          <w:rFonts w:ascii="Helvetica" w:eastAsia="Helvetica" w:hAnsi="Helvetica" w:cs="Helvetica"/>
          <w:color w:val="FF0000"/>
          <w:sz w:val="28"/>
          <w:szCs w:val="28"/>
          <w:u w:val="single"/>
        </w:rPr>
        <w:t>U11</w:t>
      </w:r>
      <w:r w:rsidR="00D15961" w:rsidRPr="006C0C4A">
        <w:rPr>
          <w:rFonts w:ascii="Helvetica" w:eastAsia="Helvetica" w:hAnsi="Helvetica" w:cs="Helvetica"/>
          <w:sz w:val="28"/>
          <w:szCs w:val="28"/>
          <w:u w:val="single"/>
        </w:rPr>
        <w:t>:</w:t>
      </w:r>
      <w:r w:rsidR="00D15961" w:rsidRPr="006C0C4A">
        <w:rPr>
          <w:rFonts w:ascii="Helvetica" w:eastAsia="Helvetica" w:hAnsi="Helvetica" w:cs="Helvetica"/>
          <w:sz w:val="28"/>
          <w:szCs w:val="28"/>
        </w:rPr>
        <w:t xml:space="preserve"> </w:t>
      </w:r>
      <w:r w:rsidR="006C0C4A" w:rsidRPr="006C0C4A">
        <w:rPr>
          <w:rFonts w:ascii="Helvetica" w:eastAsia="Helvetica" w:hAnsi="Helvetica" w:cs="Helvetica"/>
          <w:sz w:val="28"/>
          <w:szCs w:val="28"/>
        </w:rPr>
        <w:t xml:space="preserve">10am-11:30am </w:t>
      </w:r>
      <w:r w:rsidR="00D15961" w:rsidRPr="006C0C4A">
        <w:rPr>
          <w:rFonts w:ascii="Helvetica" w:eastAsia="Helvetica" w:hAnsi="Helvetica" w:cs="Helvetica"/>
          <w:sz w:val="28"/>
          <w:szCs w:val="28"/>
        </w:rPr>
        <w:tab/>
      </w:r>
      <w:r w:rsidR="00A431AC" w:rsidRPr="006C0C4A">
        <w:rPr>
          <w:rFonts w:ascii="Helvetica" w:eastAsia="Helvetica" w:hAnsi="Helvetica" w:cs="Helvetica"/>
          <w:color w:val="FF0000"/>
          <w:sz w:val="28"/>
          <w:szCs w:val="28"/>
          <w:u w:val="single"/>
        </w:rPr>
        <w:t>U1</w:t>
      </w:r>
      <w:r w:rsidRPr="006C0C4A">
        <w:rPr>
          <w:rFonts w:ascii="Helvetica" w:eastAsia="Helvetica" w:hAnsi="Helvetica" w:cs="Helvetica"/>
          <w:color w:val="FF0000"/>
          <w:sz w:val="28"/>
          <w:szCs w:val="28"/>
          <w:u w:val="single"/>
        </w:rPr>
        <w:t>3</w:t>
      </w:r>
      <w:r w:rsidR="00D15961" w:rsidRPr="006C0C4A">
        <w:rPr>
          <w:rFonts w:ascii="Helvetica" w:eastAsia="Helvetica" w:hAnsi="Helvetica" w:cs="Helvetica"/>
          <w:sz w:val="28"/>
          <w:szCs w:val="28"/>
        </w:rPr>
        <w:t xml:space="preserve">: </w:t>
      </w:r>
      <w:r w:rsidR="006C0C4A" w:rsidRPr="006C0C4A">
        <w:rPr>
          <w:rFonts w:ascii="Helvetica" w:eastAsia="Helvetica" w:hAnsi="Helvetica" w:cs="Helvetica"/>
          <w:sz w:val="28"/>
          <w:szCs w:val="28"/>
        </w:rPr>
        <w:t>11:45am-1:15pm</w:t>
      </w:r>
    </w:p>
    <w:p w14:paraId="052E1690" w14:textId="17233C21" w:rsidR="0001445B" w:rsidRDefault="00717F9E" w:rsidP="000144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  <w:sz w:val="28"/>
          <w:szCs w:val="28"/>
        </w:rPr>
      </w:pPr>
      <w:r w:rsidRPr="006C0C4A">
        <w:rPr>
          <w:rFonts w:ascii="Helvetica" w:eastAsia="Helvetica" w:hAnsi="Helvetica" w:cs="Helvetica"/>
          <w:sz w:val="28"/>
          <w:szCs w:val="28"/>
        </w:rPr>
        <w:t xml:space="preserve">Price:  </w:t>
      </w:r>
      <w:r w:rsidR="005930B0">
        <w:rPr>
          <w:rFonts w:ascii="Helvetica" w:eastAsia="Helvetica" w:hAnsi="Helvetica" w:cs="Helvetica"/>
          <w:sz w:val="28"/>
          <w:szCs w:val="28"/>
        </w:rPr>
        <w:t>165$ for all 3 sessions</w:t>
      </w:r>
    </w:p>
    <w:p w14:paraId="50AF44AC" w14:textId="0A7497C2" w:rsidR="00055D5C" w:rsidRDefault="00055D5C" w:rsidP="000144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To register, click on the link</w:t>
      </w:r>
    </w:p>
    <w:p w14:paraId="6FE60256" w14:textId="2460B4A8" w:rsidR="00B92AF7" w:rsidRPr="00B92AF7" w:rsidRDefault="00B92AF7" w:rsidP="00B92AF7">
      <w:pPr>
        <w:shd w:val="clear" w:color="auto" w:fill="FFFFFF"/>
        <w:rPr>
          <w:rFonts w:ascii="Arial" w:hAnsi="Arial" w:cs="Arial"/>
          <w:color w:val="222222"/>
        </w:rPr>
      </w:pPr>
      <w:r>
        <w:fldChar w:fldCharType="begin"/>
      </w:r>
      <w:r>
        <w:instrText>HYPERLINK "https://vigierhockey.com/st-james-in-service-day-at-allard-arena/" \t "_blank"</w:instrText>
      </w:r>
      <w:r>
        <w:fldChar w:fldCharType="separate"/>
      </w:r>
      <w:r>
        <w:rPr>
          <w:rStyle w:val="Hyperlink"/>
          <w:rFonts w:ascii="Arial" w:hAnsi="Arial" w:cs="Arial"/>
          <w:color w:val="1155CC"/>
        </w:rPr>
        <w:t>https://vigierhockey.com/st-james-in-service-day-at-allard-arena/</w:t>
      </w:r>
      <w:r>
        <w:fldChar w:fldCharType="end"/>
      </w:r>
    </w:p>
    <w:p w14:paraId="40CE22AC" w14:textId="49951F72" w:rsidR="00554D0C" w:rsidRPr="00711F86" w:rsidRDefault="00055D5C" w:rsidP="00055D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" w:eastAsia="Helvetica" w:hAnsi="Helvetica" w:cs="Helvetica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54D0C" w:rsidRPr="00711F86">
        <w:rPr>
          <w:b/>
          <w:sz w:val="24"/>
          <w:szCs w:val="24"/>
        </w:rPr>
        <w:t>Phone</w:t>
      </w:r>
      <w:r w:rsidR="00554D0C" w:rsidRPr="00711F86">
        <w:rPr>
          <w:sz w:val="24"/>
          <w:szCs w:val="24"/>
        </w:rPr>
        <w:t xml:space="preserve">: </w:t>
      </w:r>
      <w:r w:rsidR="00554D0C" w:rsidRPr="00711F86">
        <w:rPr>
          <w:b/>
          <w:sz w:val="24"/>
          <w:szCs w:val="24"/>
        </w:rPr>
        <w:t>204-807-3575</w:t>
      </w:r>
    </w:p>
    <w:p w14:paraId="3F14E81E" w14:textId="77777777" w:rsidR="00554D0C" w:rsidRPr="00711F86" w:rsidRDefault="00554D0C" w:rsidP="009F6CD1">
      <w:pPr>
        <w:jc w:val="center"/>
        <w:rPr>
          <w:b/>
          <w:sz w:val="24"/>
          <w:szCs w:val="24"/>
        </w:rPr>
      </w:pPr>
      <w:r w:rsidRPr="00711F86">
        <w:rPr>
          <w:b/>
          <w:sz w:val="24"/>
          <w:szCs w:val="24"/>
        </w:rPr>
        <w:t>Email: jeanvigier11@gmail.com</w:t>
      </w:r>
    </w:p>
    <w:p w14:paraId="20199341" w14:textId="296E145D" w:rsidR="00965D17" w:rsidRPr="00554D0C" w:rsidRDefault="00965D17" w:rsidP="00711F86">
      <w:pPr>
        <w:tabs>
          <w:tab w:val="left" w:pos="3990"/>
        </w:tabs>
        <w:jc w:val="center"/>
      </w:pPr>
    </w:p>
    <w:sectPr w:rsidR="00965D17" w:rsidRPr="00554D0C" w:rsidSect="00D171D6">
      <w:footerReference w:type="default" r:id="rId9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AB533" w14:textId="77777777" w:rsidR="00F61504" w:rsidRDefault="00F61504">
      <w:pPr>
        <w:spacing w:after="0"/>
      </w:pPr>
      <w:r>
        <w:separator/>
      </w:r>
    </w:p>
  </w:endnote>
  <w:endnote w:type="continuationSeparator" w:id="0">
    <w:p w14:paraId="21F2BB4E" w14:textId="77777777" w:rsidR="00F61504" w:rsidRDefault="00F615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354D7" w14:textId="77777777" w:rsidR="00924874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7646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2985D" w14:textId="77777777" w:rsidR="00F61504" w:rsidRDefault="00F61504">
      <w:pPr>
        <w:spacing w:after="0"/>
      </w:pPr>
      <w:r>
        <w:separator/>
      </w:r>
    </w:p>
  </w:footnote>
  <w:footnote w:type="continuationSeparator" w:id="0">
    <w:p w14:paraId="6974893D" w14:textId="77777777" w:rsidR="00F61504" w:rsidRDefault="00F615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3145840">
    <w:abstractNumId w:val="9"/>
  </w:num>
  <w:num w:numId="2" w16cid:durableId="1700624064">
    <w:abstractNumId w:val="9"/>
  </w:num>
  <w:num w:numId="3" w16cid:durableId="407070631">
    <w:abstractNumId w:val="8"/>
  </w:num>
  <w:num w:numId="4" w16cid:durableId="426082228">
    <w:abstractNumId w:val="8"/>
  </w:num>
  <w:num w:numId="5" w16cid:durableId="1838231585">
    <w:abstractNumId w:val="7"/>
  </w:num>
  <w:num w:numId="6" w16cid:durableId="1172643809">
    <w:abstractNumId w:val="6"/>
  </w:num>
  <w:num w:numId="7" w16cid:durableId="824787159">
    <w:abstractNumId w:val="5"/>
  </w:num>
  <w:num w:numId="8" w16cid:durableId="168175467">
    <w:abstractNumId w:val="4"/>
  </w:num>
  <w:num w:numId="9" w16cid:durableId="2005667779">
    <w:abstractNumId w:val="3"/>
  </w:num>
  <w:num w:numId="10" w16cid:durableId="2071726624">
    <w:abstractNumId w:val="2"/>
  </w:num>
  <w:num w:numId="11" w16cid:durableId="1357733633">
    <w:abstractNumId w:val="1"/>
  </w:num>
  <w:num w:numId="12" w16cid:durableId="911701877">
    <w:abstractNumId w:val="0"/>
  </w:num>
  <w:num w:numId="13" w16cid:durableId="1806850924">
    <w:abstractNumId w:val="11"/>
  </w:num>
  <w:num w:numId="14" w16cid:durableId="1002051701">
    <w:abstractNumId w:val="13"/>
  </w:num>
  <w:num w:numId="15" w16cid:durableId="1352148747">
    <w:abstractNumId w:val="12"/>
  </w:num>
  <w:num w:numId="16" w16cid:durableId="693961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0C"/>
    <w:rsid w:val="00011961"/>
    <w:rsid w:val="0001445B"/>
    <w:rsid w:val="00016A92"/>
    <w:rsid w:val="000504F4"/>
    <w:rsid w:val="00055D5C"/>
    <w:rsid w:val="000D5AB1"/>
    <w:rsid w:val="001533A9"/>
    <w:rsid w:val="00165E5F"/>
    <w:rsid w:val="002045EB"/>
    <w:rsid w:val="00286890"/>
    <w:rsid w:val="00293B83"/>
    <w:rsid w:val="002F1711"/>
    <w:rsid w:val="00302A2C"/>
    <w:rsid w:val="00351622"/>
    <w:rsid w:val="003706D8"/>
    <w:rsid w:val="00381669"/>
    <w:rsid w:val="00435AF5"/>
    <w:rsid w:val="00507A8F"/>
    <w:rsid w:val="0052105A"/>
    <w:rsid w:val="005377C5"/>
    <w:rsid w:val="00553A01"/>
    <w:rsid w:val="00554D0C"/>
    <w:rsid w:val="00570345"/>
    <w:rsid w:val="00572BF9"/>
    <w:rsid w:val="00587CA3"/>
    <w:rsid w:val="005930B0"/>
    <w:rsid w:val="005D092D"/>
    <w:rsid w:val="00640A36"/>
    <w:rsid w:val="0067257A"/>
    <w:rsid w:val="00673C35"/>
    <w:rsid w:val="006A3CE7"/>
    <w:rsid w:val="006C0C4A"/>
    <w:rsid w:val="006D6065"/>
    <w:rsid w:val="006F45A5"/>
    <w:rsid w:val="00703AB4"/>
    <w:rsid w:val="00711F86"/>
    <w:rsid w:val="00717F9E"/>
    <w:rsid w:val="007577E3"/>
    <w:rsid w:val="0076387D"/>
    <w:rsid w:val="007F3361"/>
    <w:rsid w:val="008D7639"/>
    <w:rsid w:val="008F15C5"/>
    <w:rsid w:val="00924874"/>
    <w:rsid w:val="00926F92"/>
    <w:rsid w:val="009415D7"/>
    <w:rsid w:val="00945E4A"/>
    <w:rsid w:val="00965D17"/>
    <w:rsid w:val="009D1A99"/>
    <w:rsid w:val="009F6CD1"/>
    <w:rsid w:val="00A27383"/>
    <w:rsid w:val="00A431AC"/>
    <w:rsid w:val="00A4368F"/>
    <w:rsid w:val="00A736B0"/>
    <w:rsid w:val="00AE3DA2"/>
    <w:rsid w:val="00AF7BD6"/>
    <w:rsid w:val="00B768AF"/>
    <w:rsid w:val="00B92AF7"/>
    <w:rsid w:val="00C74152"/>
    <w:rsid w:val="00C83E3C"/>
    <w:rsid w:val="00C9347E"/>
    <w:rsid w:val="00C96E6F"/>
    <w:rsid w:val="00D02A74"/>
    <w:rsid w:val="00D15961"/>
    <w:rsid w:val="00D171D6"/>
    <w:rsid w:val="00D23873"/>
    <w:rsid w:val="00D45E7A"/>
    <w:rsid w:val="00D645E7"/>
    <w:rsid w:val="00D722C1"/>
    <w:rsid w:val="00D905F1"/>
    <w:rsid w:val="00DC0F06"/>
    <w:rsid w:val="00DF56DD"/>
    <w:rsid w:val="00E70041"/>
    <w:rsid w:val="00E74967"/>
    <w:rsid w:val="00F364D9"/>
    <w:rsid w:val="00F47385"/>
    <w:rsid w:val="00F61504"/>
    <w:rsid w:val="00F76460"/>
    <w:rsid w:val="00FD3198"/>
    <w:rsid w:val="00FD7833"/>
    <w:rsid w:val="00FF0A16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9A53C"/>
  <w15:chartTrackingRefBased/>
  <w15:docId w15:val="{0BC41F9C-2941-414F-8C0C-1D02DF96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V\AppData\Roaming\Microsoft\Templates\Cover%20letter%20(blue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C:\Users\JPV\AppData\Roaming\Microsoft\Templates\Cover letter (blue).dotx</Template>
  <TotalTime>10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JPV</dc:creator>
  <cp:keywords/>
  <dc:description/>
  <cp:lastModifiedBy>jp vigier</cp:lastModifiedBy>
  <cp:revision>7</cp:revision>
  <cp:lastPrinted>2022-02-03T14:52:00Z</cp:lastPrinted>
  <dcterms:created xsi:type="dcterms:W3CDTF">2025-04-23T15:33:00Z</dcterms:created>
  <dcterms:modified xsi:type="dcterms:W3CDTF">2025-06-25T13:11:00Z</dcterms:modified>
</cp:coreProperties>
</file>